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3C03" w14:textId="12793135" w:rsidR="00EB6B1E" w:rsidRDefault="47846F7E" w:rsidP="2A29C6BA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00"/>
          <w:szCs w:val="200"/>
        </w:rPr>
      </w:pPr>
      <w:r w:rsidRPr="2A29C6BA">
        <w:rPr>
          <w:rFonts w:ascii="Aharoni" w:eastAsia="Aharoni" w:hAnsi="Aharoni" w:cs="Aharoni"/>
          <w:b/>
          <w:bCs/>
          <w:sz w:val="144"/>
          <w:szCs w:val="144"/>
        </w:rPr>
        <w:t>🪩</w:t>
      </w:r>
      <w:r w:rsidR="62CC0B18" w:rsidRPr="2A29C6BA">
        <w:rPr>
          <w:rFonts w:ascii="Aharoni" w:eastAsia="Aharoni" w:hAnsi="Aharoni" w:cs="Aharoni"/>
          <w:b/>
          <w:bCs/>
          <w:sz w:val="144"/>
          <w:szCs w:val="144"/>
        </w:rPr>
        <w:t>💃🏽</w:t>
      </w:r>
      <w:r w:rsidR="1C993F73" w:rsidRPr="2A29C6BA">
        <w:rPr>
          <w:rFonts w:ascii="Aharoni" w:eastAsia="Aharoni" w:hAnsi="Aharoni" w:cs="Aharoni"/>
          <w:b/>
          <w:bCs/>
          <w:sz w:val="144"/>
          <w:szCs w:val="144"/>
        </w:rPr>
        <w:t>🕺🏾</w:t>
      </w:r>
    </w:p>
    <w:p w14:paraId="163C16AC" w14:textId="64D0F065" w:rsidR="00EB6B1E" w:rsidRDefault="0A85F6C6" w:rsidP="2A29C6BA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56"/>
          <w:szCs w:val="56"/>
          <w:highlight w:val="yellow"/>
        </w:rPr>
      </w:pPr>
      <w:r w:rsidRPr="2A29C6BA">
        <w:rPr>
          <w:rFonts w:ascii="Aharoni" w:eastAsia="Aharoni" w:hAnsi="Aharoni" w:cs="Aharoni"/>
          <w:b/>
          <w:bCs/>
          <w:sz w:val="200"/>
          <w:szCs w:val="200"/>
        </w:rPr>
        <w:t xml:space="preserve">Digital Safety </w:t>
      </w:r>
      <w:proofErr w:type="spellStart"/>
      <w:r w:rsidRPr="2A29C6BA">
        <w:rPr>
          <w:rFonts w:ascii="Aharoni" w:eastAsia="Aharoni" w:hAnsi="Aharoni" w:cs="Aharoni"/>
          <w:b/>
          <w:bCs/>
          <w:sz w:val="200"/>
          <w:szCs w:val="200"/>
        </w:rPr>
        <w:t>DiscoTec</w:t>
      </w:r>
      <w:r w:rsidR="6DB8554C" w:rsidRPr="2A29C6BA">
        <w:rPr>
          <w:rFonts w:ascii="Aharoni" w:eastAsia="Aharoni" w:hAnsi="Aharoni" w:cs="Aharoni"/>
          <w:b/>
          <w:bCs/>
          <w:sz w:val="200"/>
          <w:szCs w:val="200"/>
        </w:rPr>
        <w:t>h</w:t>
      </w:r>
      <w:r w:rsidR="6DB8554C" w:rsidRPr="2A29C6BA">
        <w:rPr>
          <w:rFonts w:ascii="Aharoni" w:eastAsia="Aharoni" w:hAnsi="Aharoni" w:cs="Aharoni"/>
          <w:sz w:val="72"/>
          <w:szCs w:val="72"/>
          <w:highlight w:val="yellow"/>
        </w:rPr>
        <w:t>Drop</w:t>
      </w:r>
      <w:proofErr w:type="spellEnd"/>
      <w:r w:rsidR="6DB8554C" w:rsidRPr="2A29C6BA">
        <w:rPr>
          <w:rFonts w:ascii="Aharoni" w:eastAsia="Aharoni" w:hAnsi="Aharoni" w:cs="Aharoni"/>
          <w:sz w:val="72"/>
          <w:szCs w:val="72"/>
          <w:highlight w:val="yellow"/>
        </w:rPr>
        <w:t xml:space="preserve"> in</w:t>
      </w:r>
      <w:r w:rsidR="234F3D53" w:rsidRPr="2A29C6BA">
        <w:rPr>
          <w:rFonts w:ascii="Aharoni" w:eastAsia="Aharoni" w:hAnsi="Aharoni" w:cs="Aharoni"/>
          <w:sz w:val="72"/>
          <w:szCs w:val="72"/>
          <w:highlight w:val="yellow"/>
        </w:rPr>
        <w:t xml:space="preserve"> </w:t>
      </w:r>
      <w:r w:rsidR="743A545C" w:rsidRPr="2A29C6BA">
        <w:rPr>
          <w:rFonts w:ascii="Aharoni" w:eastAsia="Aharoni" w:hAnsi="Aharoni" w:cs="Aharoni"/>
          <w:sz w:val="72"/>
          <w:szCs w:val="72"/>
          <w:highlight w:val="yellow"/>
        </w:rPr>
        <w:t>&amp;</w:t>
      </w:r>
      <w:r w:rsidR="234F3D53" w:rsidRPr="2A29C6BA">
        <w:rPr>
          <w:rFonts w:ascii="Aharoni" w:eastAsia="Aharoni" w:hAnsi="Aharoni" w:cs="Aharoni"/>
          <w:sz w:val="72"/>
          <w:szCs w:val="72"/>
          <w:highlight w:val="yellow"/>
        </w:rPr>
        <w:t xml:space="preserve"> take action in </w:t>
      </w:r>
      <w:proofErr w:type="spellStart"/>
      <w:r w:rsidR="234F3D53" w:rsidRPr="2A29C6BA">
        <w:rPr>
          <w:rFonts w:ascii="Aharoni" w:eastAsia="Aharoni" w:hAnsi="Aharoni" w:cs="Aharoni"/>
          <w:sz w:val="72"/>
          <w:szCs w:val="72"/>
          <w:highlight w:val="yellow"/>
        </w:rPr>
        <w:t>suport</w:t>
      </w:r>
      <w:proofErr w:type="spellEnd"/>
      <w:r w:rsidR="234F3D53" w:rsidRPr="2A29C6BA">
        <w:rPr>
          <w:rFonts w:ascii="Aharoni" w:eastAsia="Aharoni" w:hAnsi="Aharoni" w:cs="Aharoni"/>
          <w:sz w:val="72"/>
          <w:szCs w:val="72"/>
          <w:highlight w:val="yellow"/>
        </w:rPr>
        <w:t xml:space="preserve"> of your digital safety—right now</w:t>
      </w:r>
      <w:r w:rsidR="6DB8554C" w:rsidRPr="2A29C6BA">
        <w:rPr>
          <w:rFonts w:ascii="Aharoni" w:eastAsia="Aharoni" w:hAnsi="Aharoni" w:cs="Aharoni"/>
          <w:sz w:val="72"/>
          <w:szCs w:val="72"/>
          <w:highlight w:val="yellow"/>
        </w:rPr>
        <w:t>!</w:t>
      </w:r>
    </w:p>
    <w:p w14:paraId="435C96C1" w14:textId="3A010B2C" w:rsidR="00EB6B1E" w:rsidRDefault="6DB8554C" w:rsidP="2A29C6BA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00"/>
          <w:szCs w:val="200"/>
        </w:rPr>
      </w:pPr>
      <w:r w:rsidRPr="59EAF5CF">
        <w:rPr>
          <w:rFonts w:ascii="Aharoni" w:eastAsia="Aharoni" w:hAnsi="Aharoni" w:cs="Aharoni"/>
          <w:b/>
          <w:bCs/>
          <w:sz w:val="144"/>
          <w:szCs w:val="144"/>
        </w:rPr>
        <w:t>🪩💃🏼</w:t>
      </w:r>
      <w:r w:rsidR="7B3D1662" w:rsidRPr="59EAF5CF">
        <w:rPr>
          <w:rFonts w:ascii="Aharoni" w:eastAsia="Aharoni" w:hAnsi="Aharoni" w:cs="Aharoni"/>
          <w:b/>
          <w:bCs/>
          <w:sz w:val="144"/>
          <w:szCs w:val="144"/>
        </w:rPr>
        <w:t>🕺🏿</w:t>
      </w:r>
    </w:p>
    <w:p w14:paraId="2C078E63" w14:textId="29F3BDF2" w:rsidR="00EB6B1E" w:rsidRDefault="2BD9D797" w:rsidP="56D95D7D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80"/>
          <w:szCs w:val="280"/>
        </w:rPr>
      </w:pPr>
      <w:r w:rsidRPr="56D95D7D">
        <w:rPr>
          <w:rFonts w:ascii="Aharoni" w:eastAsia="Aharoni" w:hAnsi="Aharoni" w:cs="Aharoni"/>
          <w:b/>
          <w:bCs/>
          <w:sz w:val="280"/>
          <w:szCs w:val="280"/>
        </w:rPr>
        <w:lastRenderedPageBreak/>
        <w:t>Table A</w:t>
      </w:r>
    </w:p>
    <w:p w14:paraId="4F5D3995" w14:textId="491FB099" w:rsidR="7CADA4D9" w:rsidRDefault="6A4E12A4" w:rsidP="6F17068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  <w:highlight w:val="yellow"/>
        </w:rPr>
      </w:pPr>
      <w:r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>Search for yourself online and set up Google Alerts</w:t>
      </w:r>
    </w:p>
    <w:p w14:paraId="41282DF6" w14:textId="77777777" w:rsidR="00004723" w:rsidRDefault="00004723" w:rsidP="6F17068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  <w:highlight w:val="yellow"/>
        </w:rPr>
      </w:pPr>
    </w:p>
    <w:p w14:paraId="5256AFA9" w14:textId="4BA3B7F8" w:rsidR="59EAF5CF" w:rsidRDefault="59EAF5CF">
      <w:r>
        <w:br w:type="page"/>
      </w:r>
    </w:p>
    <w:p w14:paraId="65D96138" w14:textId="49DB8AF6" w:rsidR="00004723" w:rsidRDefault="5E23BAE1" w:rsidP="6F17068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lastRenderedPageBreak/>
        <w:t>TABLE A Instructions</w:t>
      </w:r>
      <w:r w:rsidR="00004723">
        <w:br/>
      </w:r>
      <w:r w:rsidR="00004723" w:rsidRPr="59EAF5CF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  <w:r w:rsidR="00004723" w:rsidRPr="59EAF5CF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hsph.me/GoogleAlerts</w:t>
      </w:r>
      <w:r w:rsidR="00004723" w:rsidRPr="59EAF5CF">
        <w:rPr>
          <w:rFonts w:ascii="Aharoni" w:eastAsia="Aharoni" w:hAnsi="Aharoni" w:cs="Aharoni"/>
          <w:b/>
          <w:bCs/>
          <w:sz w:val="56"/>
          <w:szCs w:val="56"/>
        </w:rPr>
        <w:t xml:space="preserve">  </w:t>
      </w:r>
    </w:p>
    <w:p w14:paraId="318627C0" w14:textId="77777777" w:rsidR="006F7F29" w:rsidRDefault="00004723" w:rsidP="6F17068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</w:p>
    <w:p w14:paraId="1066F237" w14:textId="11096C23" w:rsidR="00004723" w:rsidRPr="00004723" w:rsidRDefault="006F7F29" w:rsidP="6F17068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5AE69FF" wp14:editId="3AC8F8FE">
            <wp:extent cx="2041451" cy="2041451"/>
            <wp:effectExtent l="0" t="0" r="3810" b="3810"/>
            <wp:docPr id="186359971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99715" name="Picture 1" descr="A qr cod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67" cy="204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E73A" w14:textId="1F959BEC" w:rsidR="00004723" w:rsidRDefault="6F17068B">
      <w:r>
        <w:br w:type="page"/>
      </w:r>
    </w:p>
    <w:p w14:paraId="0404B1B4" w14:textId="1475B3A5" w:rsidR="482095C9" w:rsidRPr="00C42F21" w:rsidRDefault="482095C9" w:rsidP="6F17068B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60"/>
          <w:szCs w:val="260"/>
        </w:rPr>
      </w:pPr>
      <w:r w:rsidRPr="00C42F21">
        <w:rPr>
          <w:rFonts w:ascii="Aharoni" w:eastAsia="Aharoni" w:hAnsi="Aharoni" w:cs="Aharoni"/>
          <w:b/>
          <w:bCs/>
          <w:sz w:val="260"/>
          <w:szCs w:val="260"/>
        </w:rPr>
        <w:lastRenderedPageBreak/>
        <w:t xml:space="preserve">Table </w:t>
      </w:r>
      <w:r w:rsidR="1B88B7BC" w:rsidRPr="00C42F21">
        <w:rPr>
          <w:rFonts w:ascii="Aharoni" w:eastAsia="Aharoni" w:hAnsi="Aharoni" w:cs="Aharoni"/>
          <w:b/>
          <w:bCs/>
          <w:sz w:val="260"/>
          <w:szCs w:val="260"/>
        </w:rPr>
        <w:t>B</w:t>
      </w:r>
    </w:p>
    <w:p w14:paraId="1A60EE99" w14:textId="77777777" w:rsidR="00C42F21" w:rsidRDefault="00C42F21" w:rsidP="00C42F21">
      <w:pPr>
        <w:spacing w:after="0"/>
        <w:jc w:val="center"/>
        <w:rPr>
          <w:rFonts w:ascii="Aharoni" w:eastAsia="Aharoni" w:hAnsi="Aharoni" w:cs="Aharoni"/>
          <w:b/>
          <w:bCs/>
          <w:sz w:val="72"/>
          <w:szCs w:val="72"/>
          <w:highlight w:val="yellow"/>
        </w:rPr>
      </w:pPr>
    </w:p>
    <w:p w14:paraId="3B0C6C0B" w14:textId="525ED011" w:rsidR="00C42F21" w:rsidRDefault="6684D447" w:rsidP="00C42F2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6F17068B">
        <w:rPr>
          <w:rFonts w:ascii="Aharoni" w:eastAsia="Aharoni" w:hAnsi="Aharoni" w:cs="Aharoni"/>
          <w:b/>
          <w:bCs/>
          <w:sz w:val="72"/>
          <w:szCs w:val="72"/>
          <w:highlight w:val="yellow"/>
        </w:rPr>
        <w:t>Set up two-factor authentication (2FA)</w:t>
      </w:r>
      <w:r w:rsidR="00C42F21" w:rsidRPr="00C42F21"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3EC57A6F" w14:textId="77777777" w:rsidR="00C42F21" w:rsidRDefault="00C42F21" w:rsidP="00C42F2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0A52876B" w14:textId="440FB74C" w:rsidR="59EAF5CF" w:rsidRDefault="59EAF5CF">
      <w:r>
        <w:br w:type="page"/>
      </w:r>
    </w:p>
    <w:p w14:paraId="6B45B2B2" w14:textId="3413F26A" w:rsidR="356C173A" w:rsidRDefault="356C173A" w:rsidP="59EAF5CF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lastRenderedPageBreak/>
        <w:t>TABLE B Instructions</w:t>
      </w:r>
    </w:p>
    <w:p w14:paraId="6BD1EF9B" w14:textId="490E259B" w:rsidR="00C42F21" w:rsidRDefault="00C42F21" w:rsidP="00C42F2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004723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</w:p>
    <w:p w14:paraId="5AF7660D" w14:textId="25E56149" w:rsidR="00C42F21" w:rsidRDefault="00C42F21" w:rsidP="00C42F2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C42F2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hsph.me/2FA</w:t>
      </w:r>
      <w:r>
        <w:rPr>
          <w:rFonts w:ascii="Aharoni" w:eastAsia="Aharoni" w:hAnsi="Aharoni" w:cs="Aharoni"/>
          <w:b/>
          <w:bCs/>
          <w:sz w:val="56"/>
          <w:szCs w:val="56"/>
        </w:rPr>
        <w:t xml:space="preserve">  </w:t>
      </w:r>
    </w:p>
    <w:p w14:paraId="308F254F" w14:textId="77777777" w:rsidR="0003214E" w:rsidRDefault="00C42F21" w:rsidP="00C42F2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</w:p>
    <w:p w14:paraId="7EAFC175" w14:textId="04AB0932" w:rsidR="6F17068B" w:rsidRPr="0003214E" w:rsidRDefault="0003214E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10834C0" wp14:editId="64AE6321">
            <wp:extent cx="2158410" cy="2158410"/>
            <wp:effectExtent l="0" t="0" r="635" b="635"/>
            <wp:docPr id="77249951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10" cy="21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61E8" w14:textId="2705964B" w:rsidR="59EAF5CF" w:rsidRDefault="59EAF5CF">
      <w:r>
        <w:br w:type="page"/>
      </w:r>
    </w:p>
    <w:p w14:paraId="113B965E" w14:textId="2FC4DB0A" w:rsidR="16D39793" w:rsidRPr="0003214E" w:rsidRDefault="16D39793" w:rsidP="6F17068B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60"/>
          <w:szCs w:val="260"/>
        </w:rPr>
      </w:pPr>
      <w:r w:rsidRPr="0003214E">
        <w:rPr>
          <w:rFonts w:ascii="Aharoni" w:eastAsia="Aharoni" w:hAnsi="Aharoni" w:cs="Aharoni"/>
          <w:b/>
          <w:bCs/>
          <w:sz w:val="260"/>
          <w:szCs w:val="260"/>
        </w:rPr>
        <w:lastRenderedPageBreak/>
        <w:t xml:space="preserve">Table </w:t>
      </w:r>
      <w:r w:rsidR="0A0046E7" w:rsidRPr="0003214E">
        <w:rPr>
          <w:rFonts w:ascii="Aharoni" w:eastAsia="Aharoni" w:hAnsi="Aharoni" w:cs="Aharoni"/>
          <w:b/>
          <w:bCs/>
          <w:sz w:val="260"/>
          <w:szCs w:val="260"/>
        </w:rPr>
        <w:t>C</w:t>
      </w:r>
    </w:p>
    <w:p w14:paraId="08C80F5B" w14:textId="77777777" w:rsidR="0003214E" w:rsidRDefault="0A0046E7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6F17068B">
        <w:rPr>
          <w:rFonts w:ascii="Aharoni" w:eastAsia="Aharoni" w:hAnsi="Aharoni" w:cs="Aharoni"/>
          <w:b/>
          <w:bCs/>
          <w:sz w:val="72"/>
          <w:szCs w:val="72"/>
          <w:highlight w:val="yellow"/>
        </w:rPr>
        <w:t>Make data deletion requests</w:t>
      </w:r>
      <w:r w:rsidR="0003214E" w:rsidRPr="0003214E"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247B0B81" w14:textId="77777777" w:rsidR="0003214E" w:rsidRDefault="0003214E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3D1EA2CE" w14:textId="16AD5397" w:rsidR="59EAF5CF" w:rsidRDefault="59EAF5CF">
      <w:r>
        <w:br w:type="page"/>
      </w:r>
    </w:p>
    <w:p w14:paraId="7979BC68" w14:textId="4D5A97F5" w:rsidR="515C2AC8" w:rsidRDefault="515C2AC8" w:rsidP="59EAF5CF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lastRenderedPageBreak/>
        <w:t>TABLE C Instructions</w:t>
      </w:r>
    </w:p>
    <w:p w14:paraId="6B7762F1" w14:textId="7E01C1F7" w:rsidR="0003214E" w:rsidRDefault="0003214E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004723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</w:p>
    <w:p w14:paraId="5E1B9968" w14:textId="0A7615B8" w:rsidR="0003214E" w:rsidRDefault="0003214E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F0388D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</w:t>
      </w:r>
      <w:proofErr w:type="spellStart"/>
      <w:r w:rsidR="00F0388D" w:rsidRPr="00F0388D">
        <w:rPr>
          <w:rFonts w:ascii="Aharoni" w:eastAsia="Aharoni" w:hAnsi="Aharoni" w:cs="Aharoni"/>
          <w:b/>
          <w:bCs/>
          <w:sz w:val="56"/>
          <w:szCs w:val="56"/>
          <w:highlight w:val="yellow"/>
        </w:rPr>
        <w:t>DataDeletion</w:t>
      </w:r>
      <w:proofErr w:type="spellEnd"/>
      <w:r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73FC587A" w14:textId="77777777" w:rsidR="00635C54" w:rsidRDefault="0003214E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</w:p>
    <w:p w14:paraId="63D90D4F" w14:textId="5C1A31FB" w:rsidR="0003214E" w:rsidRDefault="00635C54" w:rsidP="0003214E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321F13D8" wp14:editId="2D6E2DDE">
            <wp:extent cx="2700670" cy="2700670"/>
            <wp:effectExtent l="0" t="0" r="4445" b="4445"/>
            <wp:docPr id="142906033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70" cy="27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AD3E" w14:textId="095DCD0C" w:rsidR="59EAF5CF" w:rsidRDefault="59EAF5CF">
      <w:r>
        <w:br w:type="page"/>
      </w:r>
    </w:p>
    <w:p w14:paraId="57C37320" w14:textId="28989A26" w:rsidR="1464E68F" w:rsidRPr="00635C54" w:rsidRDefault="1464E68F" w:rsidP="6F17068B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60"/>
          <w:szCs w:val="260"/>
        </w:rPr>
      </w:pPr>
      <w:r w:rsidRPr="00635C54">
        <w:rPr>
          <w:rFonts w:ascii="Aharoni" w:eastAsia="Aharoni" w:hAnsi="Aharoni" w:cs="Aharoni"/>
          <w:b/>
          <w:bCs/>
          <w:sz w:val="260"/>
          <w:szCs w:val="260"/>
        </w:rPr>
        <w:lastRenderedPageBreak/>
        <w:t xml:space="preserve">Table </w:t>
      </w:r>
      <w:r w:rsidR="1682F5CD" w:rsidRPr="00635C54">
        <w:rPr>
          <w:rFonts w:ascii="Aharoni" w:eastAsia="Aharoni" w:hAnsi="Aharoni" w:cs="Aharoni"/>
          <w:b/>
          <w:bCs/>
          <w:sz w:val="260"/>
          <w:szCs w:val="260"/>
        </w:rPr>
        <w:t>D</w:t>
      </w:r>
    </w:p>
    <w:p w14:paraId="3C0D43D2" w14:textId="77777777" w:rsidR="00635C54" w:rsidRDefault="1555E294" w:rsidP="00635C54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 xml:space="preserve">Change </w:t>
      </w:r>
      <w:r w:rsidR="064F81F3"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>s</w:t>
      </w:r>
      <w:r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 xml:space="preserve">ome </w:t>
      </w:r>
      <w:r w:rsidR="61DDB734"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>p</w:t>
      </w:r>
      <w:r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>asswords</w:t>
      </w:r>
      <w:r w:rsidR="00635C54" w:rsidRPr="00635C54"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79B445A0" w14:textId="77777777" w:rsidR="00635C54" w:rsidRDefault="00635C54" w:rsidP="00635C54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40BD7930" w14:textId="288F072D" w:rsidR="59EAF5CF" w:rsidRDefault="59EAF5CF">
      <w:r>
        <w:br w:type="page"/>
      </w:r>
    </w:p>
    <w:p w14:paraId="3CE40B36" w14:textId="09060FFE" w:rsidR="346E2E4E" w:rsidRDefault="346E2E4E" w:rsidP="59EAF5CF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lastRenderedPageBreak/>
        <w:t xml:space="preserve">TABLE </w:t>
      </w:r>
      <w:r w:rsidR="051E731E" w:rsidRPr="59EAF5CF">
        <w:rPr>
          <w:rFonts w:ascii="Aharoni" w:eastAsia="Aharoni" w:hAnsi="Aharoni" w:cs="Aharoni"/>
          <w:b/>
          <w:bCs/>
          <w:sz w:val="56"/>
          <w:szCs w:val="56"/>
        </w:rPr>
        <w:t>D</w:t>
      </w:r>
      <w:r w:rsidRPr="59EAF5CF">
        <w:rPr>
          <w:rFonts w:ascii="Aharoni" w:eastAsia="Aharoni" w:hAnsi="Aharoni" w:cs="Aharoni"/>
          <w:b/>
          <w:bCs/>
          <w:sz w:val="56"/>
          <w:szCs w:val="56"/>
        </w:rPr>
        <w:t xml:space="preserve"> Instructions</w:t>
      </w:r>
    </w:p>
    <w:p w14:paraId="11742A4A" w14:textId="63EF9858" w:rsidR="00635C54" w:rsidRDefault="00635C54" w:rsidP="00635C54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004723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</w:p>
    <w:p w14:paraId="308704DE" w14:textId="36E9A2F4" w:rsidR="00635C54" w:rsidRDefault="00635C54" w:rsidP="00635C54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8E618F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</w:t>
      </w:r>
      <w:r w:rsidR="00AF3345" w:rsidRPr="008E618F">
        <w:rPr>
          <w:rFonts w:ascii="Aharoni" w:eastAsia="Aharoni" w:hAnsi="Aharoni" w:cs="Aharoni"/>
          <w:b/>
          <w:bCs/>
          <w:sz w:val="56"/>
          <w:szCs w:val="56"/>
          <w:highlight w:val="yellow"/>
        </w:rPr>
        <w:t>Passwords</w:t>
      </w:r>
      <w:r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46D28407" w14:textId="55004514" w:rsidR="00635C54" w:rsidRDefault="00635C54" w:rsidP="00635C54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  <w:r w:rsidR="008E618F" w:rsidRPr="008E618F">
        <w:rPr>
          <w:noProof/>
        </w:rPr>
        <w:t xml:space="preserve"> </w:t>
      </w:r>
      <w:r w:rsidR="008E618F">
        <w:rPr>
          <w:noProof/>
        </w:rPr>
        <w:drawing>
          <wp:inline distT="0" distB="0" distL="0" distR="0" wp14:anchorId="5D2460EF" wp14:editId="5CA5E89A">
            <wp:extent cx="2902688" cy="2902688"/>
            <wp:effectExtent l="0" t="0" r="5715" b="5715"/>
            <wp:docPr id="1924465891" name="Picture 4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65891" name="Picture 4" descr="A qr code with a few squar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037" cy="290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10E5" w14:textId="151FD00B" w:rsidR="1555E294" w:rsidRDefault="1555E294" w:rsidP="6F17068B">
      <w:pPr>
        <w:spacing w:after="0"/>
        <w:jc w:val="center"/>
        <w:rPr>
          <w:rFonts w:ascii="Aharoni" w:eastAsia="Aharoni" w:hAnsi="Aharoni" w:cs="Aharoni"/>
          <w:b/>
          <w:bCs/>
          <w:sz w:val="72"/>
          <w:szCs w:val="72"/>
          <w:highlight w:val="yellow"/>
        </w:rPr>
      </w:pPr>
    </w:p>
    <w:p w14:paraId="0AEE7984" w14:textId="3C5A1DC7" w:rsidR="6F17068B" w:rsidRDefault="6F17068B">
      <w:r>
        <w:br w:type="page"/>
      </w:r>
    </w:p>
    <w:p w14:paraId="18A06ABD" w14:textId="63CD87C5" w:rsidR="29BA7555" w:rsidRDefault="29BA7555" w:rsidP="6F17068B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80"/>
          <w:szCs w:val="280"/>
        </w:rPr>
      </w:pPr>
      <w:r w:rsidRPr="6F17068B">
        <w:rPr>
          <w:rFonts w:ascii="Aharoni" w:eastAsia="Aharoni" w:hAnsi="Aharoni" w:cs="Aharoni"/>
          <w:b/>
          <w:bCs/>
          <w:sz w:val="280"/>
          <w:szCs w:val="280"/>
        </w:rPr>
        <w:lastRenderedPageBreak/>
        <w:t>Table E</w:t>
      </w:r>
    </w:p>
    <w:p w14:paraId="447BA36B" w14:textId="77777777" w:rsidR="008E618F" w:rsidRDefault="29BA7555" w:rsidP="008E618F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6F17068B">
        <w:rPr>
          <w:rFonts w:ascii="Aharoni" w:eastAsia="Aharoni" w:hAnsi="Aharoni" w:cs="Aharoni"/>
          <w:b/>
          <w:bCs/>
          <w:sz w:val="56"/>
          <w:szCs w:val="56"/>
          <w:highlight w:val="yellow"/>
        </w:rPr>
        <w:t>Celebrate your progress</w:t>
      </w:r>
      <w:r w:rsidR="008E618F" w:rsidRPr="008E618F">
        <w:rPr>
          <w:rFonts w:ascii="Aharoni" w:eastAsia="Aharoni" w:hAnsi="Aharoni" w:cs="Aharoni"/>
          <w:b/>
          <w:bCs/>
          <w:sz w:val="56"/>
          <w:szCs w:val="56"/>
        </w:rPr>
        <w:t xml:space="preserve"> </w:t>
      </w:r>
    </w:p>
    <w:p w14:paraId="64E76BF4" w14:textId="77777777" w:rsidR="008E618F" w:rsidRDefault="008E618F" w:rsidP="008E618F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735E6A33" w14:textId="6721889B" w:rsidR="6F17068B" w:rsidRDefault="6F17068B">
      <w:r>
        <w:br w:type="page"/>
      </w:r>
    </w:p>
    <w:p w14:paraId="5C8DCAC6" w14:textId="79EA8ACD" w:rsidR="07BD5FA9" w:rsidRPr="003D5171" w:rsidRDefault="003D5171" w:rsidP="6F17068B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36"/>
          <w:szCs w:val="36"/>
          <w:highlight w:val="yellow"/>
        </w:rPr>
      </w:pPr>
      <w:r w:rsidRPr="003D5171">
        <w:rPr>
          <w:rFonts w:ascii="Aharoni" w:eastAsia="Aharoni" w:hAnsi="Aharoni" w:cs="Aharoni"/>
          <w:b/>
          <w:bCs/>
          <w:sz w:val="180"/>
          <w:szCs w:val="180"/>
        </w:rPr>
        <w:lastRenderedPageBreak/>
        <w:t>Celebrate Progress</w:t>
      </w:r>
    </w:p>
    <w:p w14:paraId="7805F791" w14:textId="77777777" w:rsidR="009720EB" w:rsidRDefault="009720EB" w:rsidP="009720EB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004723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</w:p>
    <w:p w14:paraId="1123C1CD" w14:textId="3E5F36C3" w:rsidR="6F17068B" w:rsidRPr="00FC0422" w:rsidRDefault="009720EB" w:rsidP="00FC0422">
      <w:pPr>
        <w:spacing w:after="0"/>
        <w:jc w:val="center"/>
      </w:pPr>
      <w:r w:rsidRPr="003D517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</w:t>
      </w:r>
      <w:proofErr w:type="spellStart"/>
      <w:r w:rsidR="003D5171" w:rsidRPr="003D517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CelebrateProgress</w:t>
      </w:r>
      <w:proofErr w:type="spellEnd"/>
    </w:p>
    <w:p w14:paraId="326C5A81" w14:textId="7E866FA4" w:rsidR="6F17068B" w:rsidRDefault="009720EB" w:rsidP="00FC0422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</w:p>
    <w:p w14:paraId="0B9866CC" w14:textId="4412F753" w:rsidR="003D5171" w:rsidRDefault="003D5171" w:rsidP="00FC0422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>
        <w:rPr>
          <w:rFonts w:ascii="Aharoni" w:eastAsia="Aharoni" w:hAnsi="Aharoni" w:cs="Aharoni"/>
          <w:b/>
          <w:bCs/>
          <w:noProof/>
          <w:sz w:val="56"/>
          <w:szCs w:val="56"/>
        </w:rPr>
        <w:drawing>
          <wp:inline distT="0" distB="0" distL="0" distR="0" wp14:anchorId="26A712DB" wp14:editId="7AD6BA38">
            <wp:extent cx="3175000" cy="3175000"/>
            <wp:effectExtent l="0" t="0" r="0" b="0"/>
            <wp:docPr id="1239671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7105" name="Picture 1" descr="A qr code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58C5" w14:textId="77777777" w:rsidR="003D5171" w:rsidRDefault="003D5171" w:rsidP="00FC0422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2B790DDB" w14:textId="77777777" w:rsidR="003D5171" w:rsidRDefault="003D5171" w:rsidP="003D5171">
      <w:pPr>
        <w:spacing w:after="0"/>
        <w:rPr>
          <w:rFonts w:ascii="Aharoni" w:eastAsia="Aharoni" w:hAnsi="Aharoni" w:cs="Aharoni"/>
          <w:b/>
          <w:bCs/>
          <w:sz w:val="56"/>
          <w:szCs w:val="56"/>
        </w:rPr>
      </w:pPr>
    </w:p>
    <w:p w14:paraId="7A685964" w14:textId="77777777" w:rsidR="003D5171" w:rsidRDefault="003D5171" w:rsidP="003D5171">
      <w:pPr>
        <w:spacing w:after="0"/>
        <w:rPr>
          <w:rFonts w:ascii="Aharoni" w:eastAsia="Aharoni" w:hAnsi="Aharoni" w:cs="Aharoni"/>
          <w:b/>
          <w:bCs/>
          <w:sz w:val="56"/>
          <w:szCs w:val="56"/>
        </w:rPr>
      </w:pPr>
    </w:p>
    <w:p w14:paraId="299B7177" w14:textId="77777777" w:rsidR="003D5171" w:rsidRDefault="003D5171" w:rsidP="00FC0422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5BD009BE" w14:textId="4D406F13" w:rsidR="003D5171" w:rsidRDefault="003D5171" w:rsidP="003D5171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280"/>
          <w:szCs w:val="280"/>
        </w:rPr>
      </w:pPr>
      <w:r w:rsidRPr="6F17068B">
        <w:rPr>
          <w:rFonts w:ascii="Aharoni" w:eastAsia="Aharoni" w:hAnsi="Aharoni" w:cs="Aharoni"/>
          <w:b/>
          <w:bCs/>
          <w:sz w:val="280"/>
          <w:szCs w:val="280"/>
        </w:rPr>
        <w:t xml:space="preserve">Table </w:t>
      </w:r>
      <w:r>
        <w:rPr>
          <w:rFonts w:ascii="Aharoni" w:eastAsia="Aharoni" w:hAnsi="Aharoni" w:cs="Aharoni"/>
          <w:b/>
          <w:bCs/>
          <w:sz w:val="280"/>
          <w:szCs w:val="280"/>
        </w:rPr>
        <w:t>F</w:t>
      </w:r>
    </w:p>
    <w:p w14:paraId="5712A400" w14:textId="2AD19A09" w:rsidR="003D5171" w:rsidRDefault="003D5171" w:rsidP="003D517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3D517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Make alternate contact info</w:t>
      </w:r>
    </w:p>
    <w:p w14:paraId="012A7603" w14:textId="77777777" w:rsidR="003D5171" w:rsidRDefault="003D5171" w:rsidP="003D517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54FDF4AE" w14:textId="77777777" w:rsidR="003D5171" w:rsidRDefault="003D5171" w:rsidP="003D5171">
      <w:r>
        <w:br w:type="page"/>
      </w:r>
    </w:p>
    <w:p w14:paraId="2DA09BC4" w14:textId="044B099C" w:rsidR="003D5171" w:rsidRPr="003D5171" w:rsidRDefault="003D5171" w:rsidP="003D5171">
      <w:pPr>
        <w:spacing w:after="0" w:line="240" w:lineRule="auto"/>
        <w:jc w:val="center"/>
        <w:rPr>
          <w:rFonts w:ascii="Aharoni" w:eastAsia="Aharoni" w:hAnsi="Aharoni" w:cs="Aharoni"/>
          <w:b/>
          <w:bCs/>
          <w:sz w:val="32"/>
          <w:szCs w:val="32"/>
          <w:highlight w:val="yellow"/>
        </w:rPr>
      </w:pPr>
      <w:r w:rsidRPr="003D5171">
        <w:rPr>
          <w:rFonts w:ascii="Aharoni" w:eastAsia="Aharoni" w:hAnsi="Aharoni" w:cs="Aharoni"/>
          <w:b/>
          <w:bCs/>
          <w:sz w:val="160"/>
          <w:szCs w:val="160"/>
        </w:rPr>
        <w:lastRenderedPageBreak/>
        <w:t>Make alternate contact info</w:t>
      </w:r>
    </w:p>
    <w:p w14:paraId="594AC9D3" w14:textId="77777777" w:rsidR="003D5171" w:rsidRDefault="003D5171" w:rsidP="003D517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</w:p>
    <w:p w14:paraId="05848A5E" w14:textId="287CDD84" w:rsidR="003D5171" w:rsidRDefault="003D5171" w:rsidP="003D5171">
      <w:pPr>
        <w:spacing w:after="0"/>
        <w:jc w:val="center"/>
        <w:rPr>
          <w:rFonts w:ascii="Aharoni" w:eastAsia="Aharoni" w:hAnsi="Aharoni" w:cs="Aharoni"/>
          <w:b/>
          <w:bCs/>
          <w:sz w:val="56"/>
          <w:szCs w:val="56"/>
        </w:rPr>
      </w:pPr>
      <w:r w:rsidRPr="00004723">
        <w:rPr>
          <w:rFonts w:ascii="Aharoni" w:eastAsia="Aharoni" w:hAnsi="Aharoni" w:cs="Aharoni"/>
          <w:b/>
          <w:bCs/>
          <w:sz w:val="56"/>
          <w:szCs w:val="56"/>
        </w:rPr>
        <w:t xml:space="preserve">Visit this link: </w:t>
      </w:r>
    </w:p>
    <w:p w14:paraId="48BCFBA9" w14:textId="3324B0D5" w:rsidR="003D5171" w:rsidRPr="00FC0422" w:rsidRDefault="003D5171" w:rsidP="003D5171">
      <w:pPr>
        <w:spacing w:after="0"/>
        <w:jc w:val="center"/>
      </w:pPr>
      <w:r w:rsidRPr="003D517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hsph.me/</w:t>
      </w:r>
      <w:r w:rsidRPr="003D5171">
        <w:rPr>
          <w:rFonts w:ascii="Aharoni" w:eastAsia="Aharoni" w:hAnsi="Aharoni" w:cs="Aharoni"/>
          <w:b/>
          <w:bCs/>
          <w:sz w:val="56"/>
          <w:szCs w:val="56"/>
          <w:highlight w:val="yellow"/>
        </w:rPr>
        <w:t>AlternateInfo</w:t>
      </w:r>
    </w:p>
    <w:p w14:paraId="3ECA7A2B" w14:textId="4BD07186" w:rsidR="003D5171" w:rsidRPr="003D5171" w:rsidRDefault="003D5171" w:rsidP="003D5171">
      <w:pPr>
        <w:spacing w:after="0"/>
        <w:jc w:val="center"/>
      </w:pPr>
      <w:r w:rsidRPr="59EAF5CF">
        <w:rPr>
          <w:rFonts w:ascii="Aharoni" w:eastAsia="Aharoni" w:hAnsi="Aharoni" w:cs="Aharoni"/>
          <w:b/>
          <w:bCs/>
          <w:sz w:val="56"/>
          <w:szCs w:val="56"/>
        </w:rPr>
        <w:t>Or scan the QR Code</w:t>
      </w:r>
    </w:p>
    <w:p w14:paraId="1ECCD857" w14:textId="7A4AD5A8" w:rsidR="003D5171" w:rsidRPr="00FC0422" w:rsidRDefault="003D5171" w:rsidP="00FC0422">
      <w:pPr>
        <w:spacing w:after="0"/>
        <w:jc w:val="center"/>
      </w:pPr>
      <w:r>
        <w:rPr>
          <w:noProof/>
        </w:rPr>
        <w:drawing>
          <wp:inline distT="0" distB="0" distL="0" distR="0" wp14:anchorId="23F394E7" wp14:editId="0209C4D3">
            <wp:extent cx="3175000" cy="3175000"/>
            <wp:effectExtent l="0" t="0" r="0" b="0"/>
            <wp:docPr id="16421759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7595" name="Picture 2" descr="A qr code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171" w:rsidRPr="00FC042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CD0A8" w14:textId="77777777" w:rsidR="00FC0422" w:rsidRDefault="00FC0422">
      <w:pPr>
        <w:spacing w:after="0" w:line="240" w:lineRule="auto"/>
      </w:pPr>
      <w:r>
        <w:separator/>
      </w:r>
    </w:p>
  </w:endnote>
  <w:endnote w:type="continuationSeparator" w:id="0">
    <w:p w14:paraId="476965E2" w14:textId="77777777" w:rsidR="00FC0422" w:rsidRDefault="00FC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D95D7D" w14:paraId="6E9B4320" w14:textId="77777777" w:rsidTr="56D95D7D">
      <w:trPr>
        <w:trHeight w:val="300"/>
      </w:trPr>
      <w:tc>
        <w:tcPr>
          <w:tcW w:w="3120" w:type="dxa"/>
        </w:tcPr>
        <w:p w14:paraId="3B34E44A" w14:textId="1E1B9D98" w:rsidR="56D95D7D" w:rsidRDefault="56D95D7D" w:rsidP="56D95D7D">
          <w:pPr>
            <w:pStyle w:val="Header"/>
            <w:ind w:left="-115"/>
          </w:pPr>
        </w:p>
      </w:tc>
      <w:tc>
        <w:tcPr>
          <w:tcW w:w="3120" w:type="dxa"/>
        </w:tcPr>
        <w:p w14:paraId="13EF76F3" w14:textId="64E37D07" w:rsidR="56D95D7D" w:rsidRDefault="56D95D7D" w:rsidP="56D95D7D">
          <w:pPr>
            <w:pStyle w:val="Header"/>
            <w:jc w:val="center"/>
          </w:pPr>
        </w:p>
      </w:tc>
      <w:tc>
        <w:tcPr>
          <w:tcW w:w="3120" w:type="dxa"/>
        </w:tcPr>
        <w:p w14:paraId="476F76A5" w14:textId="6CBACEB4" w:rsidR="56D95D7D" w:rsidRDefault="56D95D7D" w:rsidP="56D95D7D">
          <w:pPr>
            <w:pStyle w:val="Header"/>
            <w:ind w:right="-115"/>
            <w:jc w:val="right"/>
          </w:pPr>
        </w:p>
      </w:tc>
    </w:tr>
  </w:tbl>
  <w:p w14:paraId="0F14018E" w14:textId="23A1DA14" w:rsidR="56D95D7D" w:rsidRDefault="56D95D7D" w:rsidP="56D9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9578" w14:textId="77777777" w:rsidR="00FC0422" w:rsidRDefault="00FC0422">
      <w:pPr>
        <w:spacing w:after="0" w:line="240" w:lineRule="auto"/>
      </w:pPr>
      <w:r>
        <w:separator/>
      </w:r>
    </w:p>
  </w:footnote>
  <w:footnote w:type="continuationSeparator" w:id="0">
    <w:p w14:paraId="22EC0B9F" w14:textId="77777777" w:rsidR="00FC0422" w:rsidRDefault="00FC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D95D7D" w14:paraId="39301315" w14:textId="77777777" w:rsidTr="56D95D7D">
      <w:trPr>
        <w:trHeight w:val="300"/>
      </w:trPr>
      <w:tc>
        <w:tcPr>
          <w:tcW w:w="3120" w:type="dxa"/>
        </w:tcPr>
        <w:p w14:paraId="560571DF" w14:textId="4DA1D145" w:rsidR="56D95D7D" w:rsidRDefault="56D95D7D" w:rsidP="56D95D7D">
          <w:pPr>
            <w:pStyle w:val="Header"/>
            <w:ind w:left="-115"/>
          </w:pPr>
        </w:p>
      </w:tc>
      <w:tc>
        <w:tcPr>
          <w:tcW w:w="3120" w:type="dxa"/>
        </w:tcPr>
        <w:p w14:paraId="77C09EF9" w14:textId="69BEC4B1" w:rsidR="56D95D7D" w:rsidRDefault="56D95D7D" w:rsidP="56D95D7D">
          <w:pPr>
            <w:pStyle w:val="Header"/>
            <w:jc w:val="center"/>
          </w:pPr>
        </w:p>
      </w:tc>
      <w:tc>
        <w:tcPr>
          <w:tcW w:w="3120" w:type="dxa"/>
        </w:tcPr>
        <w:p w14:paraId="395022F1" w14:textId="04207D2C" w:rsidR="56D95D7D" w:rsidRDefault="56D95D7D" w:rsidP="56D95D7D">
          <w:pPr>
            <w:pStyle w:val="Header"/>
            <w:ind w:right="-115"/>
            <w:jc w:val="right"/>
          </w:pPr>
        </w:p>
      </w:tc>
    </w:tr>
  </w:tbl>
  <w:p w14:paraId="5DE79A62" w14:textId="0FB41475" w:rsidR="56D95D7D" w:rsidRDefault="56D95D7D" w:rsidP="56D95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B33A5"/>
    <w:rsid w:val="00004723"/>
    <w:rsid w:val="0003214E"/>
    <w:rsid w:val="003D5171"/>
    <w:rsid w:val="00635C54"/>
    <w:rsid w:val="00685843"/>
    <w:rsid w:val="006F7F29"/>
    <w:rsid w:val="007D2993"/>
    <w:rsid w:val="008E618F"/>
    <w:rsid w:val="0093272F"/>
    <w:rsid w:val="009720EB"/>
    <w:rsid w:val="00AF3345"/>
    <w:rsid w:val="00C42F21"/>
    <w:rsid w:val="00D92B8E"/>
    <w:rsid w:val="00EB6B1E"/>
    <w:rsid w:val="00F0388D"/>
    <w:rsid w:val="00FC0422"/>
    <w:rsid w:val="02A11A30"/>
    <w:rsid w:val="0401B5D3"/>
    <w:rsid w:val="051E731E"/>
    <w:rsid w:val="064F81F3"/>
    <w:rsid w:val="07BD5FA9"/>
    <w:rsid w:val="097BB098"/>
    <w:rsid w:val="0A0046E7"/>
    <w:rsid w:val="0A85F6C6"/>
    <w:rsid w:val="10EBBB3D"/>
    <w:rsid w:val="118C0AE1"/>
    <w:rsid w:val="1216437B"/>
    <w:rsid w:val="125B08EA"/>
    <w:rsid w:val="1384CB9E"/>
    <w:rsid w:val="1464E68F"/>
    <w:rsid w:val="1479D7B3"/>
    <w:rsid w:val="1555E294"/>
    <w:rsid w:val="1682F5CD"/>
    <w:rsid w:val="16D39793"/>
    <w:rsid w:val="17BB33A5"/>
    <w:rsid w:val="190837B5"/>
    <w:rsid w:val="1B88B7BC"/>
    <w:rsid w:val="1C993F73"/>
    <w:rsid w:val="209DA954"/>
    <w:rsid w:val="234F3D53"/>
    <w:rsid w:val="27A018D5"/>
    <w:rsid w:val="29BA7555"/>
    <w:rsid w:val="2A29C6BA"/>
    <w:rsid w:val="2BD9D797"/>
    <w:rsid w:val="2F823CE4"/>
    <w:rsid w:val="33B6CBAE"/>
    <w:rsid w:val="346E2E4E"/>
    <w:rsid w:val="356C173A"/>
    <w:rsid w:val="41E42C03"/>
    <w:rsid w:val="4366D407"/>
    <w:rsid w:val="47846F7E"/>
    <w:rsid w:val="482095C9"/>
    <w:rsid w:val="48B5D7F8"/>
    <w:rsid w:val="493DFF6E"/>
    <w:rsid w:val="4AD9CFCF"/>
    <w:rsid w:val="4FA0BFAA"/>
    <w:rsid w:val="515C2AC8"/>
    <w:rsid w:val="56D95D7D"/>
    <w:rsid w:val="57BFA875"/>
    <w:rsid w:val="59CEF2ED"/>
    <w:rsid w:val="59EAF5CF"/>
    <w:rsid w:val="5DFE74AD"/>
    <w:rsid w:val="5E23BAE1"/>
    <w:rsid w:val="61DDB734"/>
    <w:rsid w:val="62CC0B18"/>
    <w:rsid w:val="6684D447"/>
    <w:rsid w:val="6A4E12A4"/>
    <w:rsid w:val="6B8B892B"/>
    <w:rsid w:val="6DB8554C"/>
    <w:rsid w:val="6F0280B2"/>
    <w:rsid w:val="6F17068B"/>
    <w:rsid w:val="743A545C"/>
    <w:rsid w:val="762797E2"/>
    <w:rsid w:val="770D9297"/>
    <w:rsid w:val="7B3D1662"/>
    <w:rsid w:val="7B3ED104"/>
    <w:rsid w:val="7CADA4D9"/>
    <w:rsid w:val="7E7671C6"/>
    <w:rsid w:val="7FAAD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865D"/>
  <w15:chartTrackingRefBased/>
  <w15:docId w15:val="{0F1E614E-C52B-4C56-AEEE-4DB003DF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4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323BFAB09245A008ACD4A92B6901" ma:contentTypeVersion="6" ma:contentTypeDescription="Create a new document." ma:contentTypeScope="" ma:versionID="28a484b22efc6a3b05fff2754bee5834">
  <xsd:schema xmlns:xsd="http://www.w3.org/2001/XMLSchema" xmlns:xs="http://www.w3.org/2001/XMLSchema" xmlns:p="http://schemas.microsoft.com/office/2006/metadata/properties" xmlns:ns2="b43754f8-17d5-4e63-b015-7e71a929296a" xmlns:ns3="80bc8f88-c565-4f69-bc12-a5418ca294b3" targetNamespace="http://schemas.microsoft.com/office/2006/metadata/properties" ma:root="true" ma:fieldsID="b6df38aeb9799c37a74c0bbfb2d83943" ns2:_="" ns3:_="">
    <xsd:import namespace="b43754f8-17d5-4e63-b015-7e71a929296a"/>
    <xsd:import namespace="80bc8f88-c565-4f69-bc12-a5418ca29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54f8-17d5-4e63-b015-7e71a9292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8f88-c565-4f69-bc12-a5418ca29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D2ACC-DA5F-43E5-9390-41A538045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DC28D-7209-46D1-BA32-78FC8BE1C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67626-04C4-4885-8318-151ED7A8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754f8-17d5-4e63-b015-7e71a929296a"/>
    <ds:schemaRef ds:uri="80bc8f88-c565-4f69-bc12-a5418ca2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.~WRD4013</Template>
  <TotalTime>5</TotalTime>
  <Pages>13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Samuel R</dc:creator>
  <cp:keywords/>
  <dc:description/>
  <cp:lastModifiedBy>Scherer, Elissa</cp:lastModifiedBy>
  <cp:revision>16</cp:revision>
  <dcterms:created xsi:type="dcterms:W3CDTF">2024-03-21T21:11:00Z</dcterms:created>
  <dcterms:modified xsi:type="dcterms:W3CDTF">2024-09-11T18:56:00Z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0x010100F6A3323BFAB09245A008ACD4A92B6901</vt:lpwstr>
  </property>
</Properties>
</file>